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34" w:rsidRDefault="00A96B34" w:rsidP="00BE0A74">
      <w:pPr>
        <w:widowControl/>
        <w:spacing w:line="480" w:lineRule="auto"/>
        <w:jc w:val="left"/>
        <w:rPr>
          <w:rFonts w:ascii="仿宋_GB2312" w:eastAsia="仿宋_GB2312" w:hAnsi="微软雅黑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附件</w:t>
      </w:r>
      <w:r>
        <w:rPr>
          <w:rFonts w:ascii="仿宋_GB2312" w:eastAsia="仿宋_GB2312" w:hAnsi="微软雅黑" w:cs="宋体"/>
          <w:color w:val="000000"/>
          <w:kern w:val="0"/>
          <w:sz w:val="30"/>
          <w:szCs w:val="30"/>
        </w:rPr>
        <w:t>2</w:t>
      </w:r>
    </w:p>
    <w:p w:rsidR="00A96B34" w:rsidRPr="00F758F2" w:rsidRDefault="00A96B34" w:rsidP="00F758F2">
      <w:pPr>
        <w:widowControl/>
        <w:spacing w:line="480" w:lineRule="auto"/>
        <w:jc w:val="center"/>
        <w:rPr>
          <w:rFonts w:ascii="方正小标宋简体" w:eastAsia="方正小标宋简体" w:hAnsi="微软雅黑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alt="a7f39cdf-6a5f-4846-a3d3-e1d01c83203b" style="position:absolute;left:0;text-align:left;margin-left:9pt;margin-top:70.2pt;width:415.5pt;height:529.7pt;z-index:-251658240;visibility:visible" wrapcoords="-39 0 -39 21571 21600 21571 21600 0 -39 0">
            <v:imagedata r:id="rId6" o:title="" croptop="3340f"/>
            <w10:wrap type="tight"/>
          </v:shape>
        </w:pict>
      </w:r>
      <w:bookmarkEnd w:id="0"/>
      <w:r w:rsidRPr="00F758F2">
        <w:rPr>
          <w:rFonts w:ascii="方正小标宋简体" w:eastAsia="方正小标宋简体" w:hAnsi="微软雅黑" w:cs="宋体" w:hint="eastAsia"/>
          <w:b/>
          <w:bCs/>
          <w:color w:val="000000"/>
          <w:kern w:val="0"/>
          <w:sz w:val="44"/>
          <w:szCs w:val="44"/>
        </w:rPr>
        <w:t>王村港镇政府信息公开申请处理流程图</w:t>
      </w:r>
    </w:p>
    <w:p w:rsidR="00A96B34" w:rsidRPr="00595718" w:rsidRDefault="00A96B34" w:rsidP="00BE0A74">
      <w:pPr>
        <w:rPr>
          <w:rFonts w:ascii="仿宋_GB2312" w:eastAsia="仿宋_GB2312"/>
          <w:sz w:val="30"/>
          <w:szCs w:val="30"/>
        </w:rPr>
      </w:pPr>
    </w:p>
    <w:p w:rsidR="00A96B34" w:rsidRDefault="00A96B34" w:rsidP="00BE0A74"/>
    <w:sectPr w:rsidR="00A96B34" w:rsidSect="00296E9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B34" w:rsidRDefault="00A96B34" w:rsidP="00BE0A74">
      <w:r>
        <w:separator/>
      </w:r>
    </w:p>
  </w:endnote>
  <w:endnote w:type="continuationSeparator" w:id="0">
    <w:p w:rsidR="00A96B34" w:rsidRDefault="00A96B34" w:rsidP="00BE0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B34" w:rsidRDefault="00A96B34">
    <w:pPr>
      <w:pStyle w:val="Footer"/>
      <w:jc w:val="center"/>
    </w:pPr>
    <w:fldSimple w:instr=" PAGE   \* MERGEFORMAT ">
      <w:r w:rsidRPr="00F758F2">
        <w:rPr>
          <w:noProof/>
          <w:lang w:val="zh-CN"/>
        </w:rPr>
        <w:t>1</w:t>
      </w:r>
    </w:fldSimple>
  </w:p>
  <w:p w:rsidR="00A96B34" w:rsidRDefault="00A96B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B34" w:rsidRDefault="00A96B34" w:rsidP="00BE0A74">
      <w:r>
        <w:separator/>
      </w:r>
    </w:p>
  </w:footnote>
  <w:footnote w:type="continuationSeparator" w:id="0">
    <w:p w:rsidR="00A96B34" w:rsidRDefault="00A96B34" w:rsidP="00BE0A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A74"/>
    <w:rsid w:val="00296E9D"/>
    <w:rsid w:val="003943E0"/>
    <w:rsid w:val="004E6C43"/>
    <w:rsid w:val="00595718"/>
    <w:rsid w:val="005F52B9"/>
    <w:rsid w:val="00750CA8"/>
    <w:rsid w:val="00846E3C"/>
    <w:rsid w:val="00A47258"/>
    <w:rsid w:val="00A96B34"/>
    <w:rsid w:val="00BE0A74"/>
    <w:rsid w:val="00BE224C"/>
    <w:rsid w:val="00D42F3D"/>
    <w:rsid w:val="00F42825"/>
    <w:rsid w:val="00F7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A74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E0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0A7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E0A7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0A7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</Words>
  <Characters>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刘园园</dc:creator>
  <cp:keywords/>
  <dc:description/>
  <cp:lastModifiedBy>dad</cp:lastModifiedBy>
  <cp:revision>5</cp:revision>
  <dcterms:created xsi:type="dcterms:W3CDTF">2019-05-14T13:01:00Z</dcterms:created>
  <dcterms:modified xsi:type="dcterms:W3CDTF">2019-05-15T11:32:00Z</dcterms:modified>
</cp:coreProperties>
</file>