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AF" w:rsidRDefault="00E420AF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</w:p>
    <w:p w:rsidR="00E420AF" w:rsidRPr="002E4246" w:rsidRDefault="00E420AF">
      <w:pPr>
        <w:jc w:val="center"/>
        <w:rPr>
          <w:rFonts w:ascii="方正小标宋简体" w:eastAsia="方正小标宋简体"/>
          <w:sz w:val="36"/>
          <w:szCs w:val="36"/>
        </w:rPr>
      </w:pPr>
      <w:r w:rsidRPr="002E4246">
        <w:rPr>
          <w:rFonts w:ascii="方正小标宋简体" w:eastAsia="方正小标宋简体" w:cs="方正小标宋简体" w:hint="eastAsia"/>
          <w:sz w:val="36"/>
          <w:szCs w:val="36"/>
        </w:rPr>
        <w:t>吴川市科工贸和信息化局政府信息公开申请表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E420AF">
        <w:trPr>
          <w:trHeight w:val="645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E420AF" w:rsidRDefault="00E420AF" w:rsidP="00E420AF">
            <w:pPr>
              <w:spacing w:line="380" w:lineRule="exact"/>
              <w:ind w:leftChars="51" w:left="31680" w:right="113" w:firstLineChars="100" w:firstLine="31680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申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请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信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E420AF" w:rsidRDefault="00E420AF" w:rsidP="00E420AF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</w:t>
            </w:r>
          </w:p>
          <w:p w:rsidR="00E420AF" w:rsidRDefault="00E420AF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E420AF" w:rsidRDefault="00E420AF" w:rsidP="00E420AF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214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978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602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7586" w:type="dxa"/>
            <w:gridSpan w:val="7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579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7586" w:type="dxa"/>
            <w:gridSpan w:val="7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580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538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546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E420AF" w:rsidRDefault="00E420AF" w:rsidP="00E420AF">
            <w:pPr>
              <w:spacing w:line="380" w:lineRule="exact"/>
              <w:ind w:leftChars="51" w:left="31680" w:right="113"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所需的政府信息</w:t>
            </w:r>
          </w:p>
        </w:tc>
        <w:tc>
          <w:tcPr>
            <w:tcW w:w="1121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文件名称</w:t>
            </w:r>
          </w:p>
        </w:tc>
        <w:tc>
          <w:tcPr>
            <w:tcW w:w="3840" w:type="dxa"/>
            <w:gridSpan w:val="4"/>
            <w:vAlign w:val="center"/>
          </w:tcPr>
          <w:p w:rsidR="00E420AF" w:rsidRDefault="00E420AF">
            <w:pPr>
              <w:spacing w:line="380" w:lineRule="exact"/>
              <w:ind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文号</w:t>
            </w:r>
          </w:p>
        </w:tc>
        <w:tc>
          <w:tcPr>
            <w:tcW w:w="1825" w:type="dxa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1874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86" w:type="dxa"/>
            <w:gridSpan w:val="7"/>
          </w:tcPr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或者其他特征描述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672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提供政府信息的指定方式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586" w:type="dxa"/>
            <w:gridSpan w:val="7"/>
          </w:tcPr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□纸质文本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□电子邮件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E420AF">
        <w:trPr>
          <w:trHeight w:val="658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获取政府信息的方式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586" w:type="dxa"/>
            <w:gridSpan w:val="7"/>
          </w:tcPr>
          <w:p w:rsidR="00E420AF" w:rsidRDefault="00E420AF"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□邮寄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□传真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 xml:space="preserve">□网上获取　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□自行领取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□当场查阅、抄录</w:t>
            </w:r>
          </w:p>
        </w:tc>
      </w:tr>
      <w:tr w:rsidR="00E420AF">
        <w:trPr>
          <w:trHeight w:val="585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E420AF" w:rsidRDefault="00E420AF">
      <w:pPr>
        <w:jc w:val="center"/>
        <w:rPr>
          <w:rFonts w:ascii="方正小标宋简体" w:eastAsia="方正小标宋简体"/>
          <w:sz w:val="36"/>
          <w:szCs w:val="36"/>
        </w:rPr>
      </w:pPr>
    </w:p>
    <w:p w:rsidR="00E420AF" w:rsidRPr="002E4246" w:rsidRDefault="00E420AF">
      <w:pPr>
        <w:jc w:val="center"/>
        <w:rPr>
          <w:rFonts w:ascii="方正小标宋简体" w:eastAsia="方正小标宋简体"/>
          <w:sz w:val="36"/>
          <w:szCs w:val="36"/>
        </w:rPr>
      </w:pPr>
      <w:r w:rsidRPr="002E4246">
        <w:rPr>
          <w:rFonts w:ascii="方正小标宋简体" w:eastAsia="方正小标宋简体" w:cs="方正小标宋简体" w:hint="eastAsia"/>
          <w:sz w:val="36"/>
          <w:szCs w:val="36"/>
        </w:rPr>
        <w:t>吴川</w:t>
      </w:r>
      <w:bookmarkStart w:id="0" w:name="_GoBack"/>
      <w:bookmarkEnd w:id="0"/>
      <w:r w:rsidRPr="002E4246">
        <w:rPr>
          <w:rFonts w:ascii="方正小标宋简体" w:eastAsia="方正小标宋简体" w:cs="方正小标宋简体" w:hint="eastAsia"/>
          <w:sz w:val="36"/>
          <w:szCs w:val="36"/>
        </w:rPr>
        <w:t>市科工贸和信息化局政府信息公开申请表</w:t>
      </w: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E420AF">
        <w:trPr>
          <w:trHeight w:val="578"/>
          <w:jc w:val="center"/>
        </w:trPr>
        <w:tc>
          <w:tcPr>
            <w:tcW w:w="734" w:type="dxa"/>
            <w:vMerge w:val="restart"/>
            <w:vAlign w:val="center"/>
          </w:tcPr>
          <w:p w:rsidR="00E420AF" w:rsidRDefault="00E420AF" w:rsidP="00E420AF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</w:t>
            </w:r>
          </w:p>
          <w:p w:rsidR="00E420AF" w:rsidRDefault="00E420AF" w:rsidP="00E420AF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</w:t>
            </w:r>
          </w:p>
          <w:p w:rsidR="00E420AF" w:rsidRDefault="00E420AF" w:rsidP="00E420AF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E420AF" w:rsidRDefault="00E420AF" w:rsidP="00E420AF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</w:t>
            </w:r>
          </w:p>
          <w:p w:rsidR="00E420AF" w:rsidRDefault="00E420AF" w:rsidP="00E420AF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</w:t>
            </w:r>
          </w:p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或者</w:t>
            </w:r>
          </w:p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</w:t>
            </w:r>
          </w:p>
        </w:tc>
        <w:tc>
          <w:tcPr>
            <w:tcW w:w="1280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420AF" w:rsidRDefault="00E420AF"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  <w:szCs w:val="24"/>
              </w:rPr>
              <w:t>组织机构代码</w:t>
            </w:r>
          </w:p>
        </w:tc>
        <w:tc>
          <w:tcPr>
            <w:tcW w:w="2612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579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420AF" w:rsidRDefault="00E420AF">
            <w:pPr>
              <w:spacing w:line="380" w:lineRule="exact"/>
              <w:ind w:left="51" w:firstLine="41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pacing w:val="-16"/>
                <w:sz w:val="24"/>
                <w:szCs w:val="24"/>
              </w:rPr>
              <w:t>手机号码</w:t>
            </w:r>
          </w:p>
        </w:tc>
        <w:tc>
          <w:tcPr>
            <w:tcW w:w="2612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580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420AF" w:rsidRDefault="00E420AF"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  <w:szCs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546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E420AF" w:rsidRDefault="00E420AF" w:rsidP="00E420AF">
            <w:pPr>
              <w:spacing w:line="380" w:lineRule="exact"/>
              <w:ind w:leftChars="51" w:left="31680" w:right="113"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所需的政府信息</w:t>
            </w:r>
          </w:p>
        </w:tc>
        <w:tc>
          <w:tcPr>
            <w:tcW w:w="1114" w:type="dxa"/>
            <w:vAlign w:val="center"/>
          </w:tcPr>
          <w:p w:rsidR="00E420AF" w:rsidRDefault="00E420AF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文件名称</w:t>
            </w:r>
          </w:p>
        </w:tc>
        <w:tc>
          <w:tcPr>
            <w:tcW w:w="3891" w:type="dxa"/>
            <w:gridSpan w:val="3"/>
            <w:vAlign w:val="center"/>
          </w:tcPr>
          <w:p w:rsidR="00E420AF" w:rsidRDefault="00E420AF">
            <w:pPr>
              <w:spacing w:line="380" w:lineRule="exact"/>
              <w:ind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文号</w:t>
            </w:r>
          </w:p>
        </w:tc>
        <w:tc>
          <w:tcPr>
            <w:tcW w:w="1996" w:type="dxa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2210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17" w:type="dxa"/>
            <w:gridSpan w:val="6"/>
          </w:tcPr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或者其他特征描述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 w:rsidR="00E420AF">
        <w:trPr>
          <w:trHeight w:val="672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提供政府信息的指定方式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617" w:type="dxa"/>
            <w:gridSpan w:val="6"/>
          </w:tcPr>
          <w:p w:rsidR="00E420AF" w:rsidRDefault="00E420AF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□纸质文本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□电子邮件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E420AF">
        <w:trPr>
          <w:trHeight w:val="658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获取政府信息的方式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617" w:type="dxa"/>
            <w:gridSpan w:val="6"/>
          </w:tcPr>
          <w:p w:rsidR="00E420AF" w:rsidRDefault="00E420AF"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□邮寄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□传真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 xml:space="preserve">□网上获取　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□自行领取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□当场查阅、抄录</w:t>
            </w:r>
          </w:p>
        </w:tc>
      </w:tr>
      <w:tr w:rsidR="00E420AF">
        <w:trPr>
          <w:trHeight w:val="585"/>
          <w:jc w:val="center"/>
        </w:trPr>
        <w:tc>
          <w:tcPr>
            <w:tcW w:w="734" w:type="dxa"/>
            <w:vMerge/>
            <w:vAlign w:val="center"/>
          </w:tcPr>
          <w:p w:rsidR="00E420AF" w:rsidRDefault="00E420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/>
              <w:rPr>
                <w:rFonts w:ascii="宋体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 w:rsidR="00E420AF" w:rsidRDefault="00E420AF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E420AF" w:rsidRDefault="00E420AF">
      <w:pPr>
        <w:widowControl/>
        <w:spacing w:line="480" w:lineRule="auto"/>
        <w:jc w:val="left"/>
        <w:rPr>
          <w:rFonts w:ascii="仿宋_GB2312" w:eastAsia="仿宋_GB2312" w:hAnsi="微软雅黑"/>
          <w:color w:val="000000"/>
          <w:kern w:val="0"/>
          <w:sz w:val="30"/>
          <w:szCs w:val="30"/>
        </w:rPr>
      </w:pPr>
    </w:p>
    <w:sectPr w:rsidR="00E420AF" w:rsidSect="00B104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AF" w:rsidRDefault="00E420AF" w:rsidP="00B10445">
      <w:r>
        <w:separator/>
      </w:r>
    </w:p>
  </w:endnote>
  <w:endnote w:type="continuationSeparator" w:id="0">
    <w:p w:rsidR="00E420AF" w:rsidRDefault="00E420AF" w:rsidP="00B10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AF" w:rsidRDefault="00E420AF">
    <w:pPr>
      <w:pStyle w:val="Footer"/>
      <w:jc w:val="center"/>
      <w:rPr>
        <w:rFonts w:cs="Times New Roman"/>
      </w:rPr>
    </w:pPr>
    <w:fldSimple w:instr=" PAGE   \* MERGEFORMAT ">
      <w:r w:rsidRPr="002E4246">
        <w:rPr>
          <w:noProof/>
          <w:lang w:val="zh-CN"/>
        </w:rPr>
        <w:t>2</w:t>
      </w:r>
    </w:fldSimple>
  </w:p>
  <w:p w:rsidR="00E420AF" w:rsidRDefault="00E420A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AF" w:rsidRDefault="00E420AF" w:rsidP="00B10445">
      <w:r>
        <w:separator/>
      </w:r>
    </w:p>
  </w:footnote>
  <w:footnote w:type="continuationSeparator" w:id="0">
    <w:p w:rsidR="00E420AF" w:rsidRDefault="00E420AF" w:rsidP="00B10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A74"/>
    <w:rsid w:val="00131599"/>
    <w:rsid w:val="002E4246"/>
    <w:rsid w:val="00385E87"/>
    <w:rsid w:val="004E6C43"/>
    <w:rsid w:val="00846E3C"/>
    <w:rsid w:val="009A1AB0"/>
    <w:rsid w:val="00A47258"/>
    <w:rsid w:val="00B10445"/>
    <w:rsid w:val="00B26075"/>
    <w:rsid w:val="00BE0A74"/>
    <w:rsid w:val="00E420AF"/>
    <w:rsid w:val="1CCD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4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044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0445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10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04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90</Words>
  <Characters>514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刘园园</dc:creator>
  <cp:keywords/>
  <dc:description/>
  <cp:lastModifiedBy>Microsoft</cp:lastModifiedBy>
  <cp:revision>5</cp:revision>
  <dcterms:created xsi:type="dcterms:W3CDTF">2019-05-14T13:01:00Z</dcterms:created>
  <dcterms:modified xsi:type="dcterms:W3CDTF">2019-05-15T09:00:00Z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