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3" w:rsidRDefault="00122853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122853" w:rsidRDefault="00122853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吴川市财政局政府信息公开申请表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122853" w:rsidTr="0081251C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122853" w:rsidRDefault="00122853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请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信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122853" w:rsidRDefault="00122853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122853" w:rsidRDefault="00122853" w:rsidP="0081251C">
            <w:pPr>
              <w:spacing w:line="380" w:lineRule="exact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602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538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122853" w:rsidRDefault="00122853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 w:rsidR="00122853" w:rsidRDefault="00122853" w:rsidP="0081251C"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1874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586" w:type="dxa"/>
            <w:gridSpan w:val="7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122853" w:rsidTr="0081251C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122853" w:rsidTr="0081251C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122853" w:rsidRDefault="00122853" w:rsidP="0081251C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122853" w:rsidTr="0081251C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22853" w:rsidRDefault="00122853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吴川市财政局政府信息公开申请表</w:t>
      </w:r>
    </w:p>
    <w:tbl>
      <w:tblPr>
        <w:tblW w:w="10060" w:type="dxa"/>
        <w:jc w:val="center"/>
        <w:tblInd w:w="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0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122853" w:rsidTr="00852256">
        <w:trPr>
          <w:trHeight w:val="578"/>
          <w:jc w:val="center"/>
        </w:trPr>
        <w:tc>
          <w:tcPr>
            <w:tcW w:w="520" w:type="dxa"/>
            <w:vMerge w:val="restart"/>
            <w:vAlign w:val="center"/>
          </w:tcPr>
          <w:p w:rsidR="00122853" w:rsidRDefault="00122853" w:rsidP="0085225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122853" w:rsidRDefault="00122853" w:rsidP="0085225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122853" w:rsidRDefault="00122853" w:rsidP="0085225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22853" w:rsidRDefault="00122853" w:rsidP="0085225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122853" w:rsidRDefault="00122853" w:rsidP="0085225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578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52256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578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52256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122853" w:rsidRDefault="00122853" w:rsidP="0081251C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578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52256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579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52256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122853" w:rsidRDefault="00122853" w:rsidP="0081251C"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580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52256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122853" w:rsidRDefault="00122853" w:rsidP="0081251C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546"/>
          <w:jc w:val="center"/>
        </w:trPr>
        <w:tc>
          <w:tcPr>
            <w:tcW w:w="520" w:type="dxa"/>
            <w:vMerge w:val="restart"/>
            <w:textDirection w:val="tbRlV"/>
            <w:vAlign w:val="center"/>
          </w:tcPr>
          <w:p w:rsidR="00122853" w:rsidRDefault="00122853" w:rsidP="00852256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 w:rsidR="00122853" w:rsidRDefault="00122853" w:rsidP="0081251C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 w:rsidR="00122853" w:rsidRDefault="00122853" w:rsidP="0081251C"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2210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17" w:type="dxa"/>
            <w:gridSpan w:val="6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122853" w:rsidTr="00852256">
        <w:trPr>
          <w:trHeight w:val="672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 w:rsidR="00122853" w:rsidRDefault="00122853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122853" w:rsidTr="00852256">
        <w:trPr>
          <w:trHeight w:val="658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 w:rsidR="00122853" w:rsidRDefault="00122853" w:rsidP="0081251C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122853" w:rsidTr="00852256">
        <w:trPr>
          <w:trHeight w:val="585"/>
          <w:jc w:val="center"/>
        </w:trPr>
        <w:tc>
          <w:tcPr>
            <w:tcW w:w="520" w:type="dxa"/>
            <w:vMerge/>
            <w:vAlign w:val="center"/>
          </w:tcPr>
          <w:p w:rsidR="00122853" w:rsidRDefault="00122853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122853" w:rsidRDefault="00122853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22853" w:rsidRDefault="00122853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122853" w:rsidSect="00296E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53" w:rsidRDefault="00122853" w:rsidP="00BE0A74">
      <w:r>
        <w:separator/>
      </w:r>
    </w:p>
  </w:endnote>
  <w:endnote w:type="continuationSeparator" w:id="0">
    <w:p w:rsidR="00122853" w:rsidRDefault="00122853" w:rsidP="00B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53" w:rsidRDefault="00122853">
    <w:pPr>
      <w:pStyle w:val="Footer"/>
      <w:jc w:val="center"/>
    </w:pPr>
    <w:fldSimple w:instr=" PAGE   \* MERGEFORMAT ">
      <w:r w:rsidRPr="00852256">
        <w:rPr>
          <w:noProof/>
          <w:lang w:val="zh-CN"/>
        </w:rPr>
        <w:t>1</w:t>
      </w:r>
    </w:fldSimple>
  </w:p>
  <w:p w:rsidR="00122853" w:rsidRDefault="001228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53" w:rsidRDefault="00122853" w:rsidP="00BE0A74">
      <w:r>
        <w:separator/>
      </w:r>
    </w:p>
  </w:footnote>
  <w:footnote w:type="continuationSeparator" w:id="0">
    <w:p w:rsidR="00122853" w:rsidRDefault="00122853" w:rsidP="00BE0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74"/>
    <w:rsid w:val="00122853"/>
    <w:rsid w:val="00296E9D"/>
    <w:rsid w:val="002C3626"/>
    <w:rsid w:val="00385E87"/>
    <w:rsid w:val="003943E0"/>
    <w:rsid w:val="004E6C43"/>
    <w:rsid w:val="0081251C"/>
    <w:rsid w:val="00846E3C"/>
    <w:rsid w:val="00852256"/>
    <w:rsid w:val="00986AE9"/>
    <w:rsid w:val="009A1AB0"/>
    <w:rsid w:val="00A47258"/>
    <w:rsid w:val="00B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7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A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0A7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A7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88</Words>
  <Characters>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刘园园</dc:creator>
  <cp:keywords/>
  <dc:description/>
  <cp:lastModifiedBy>admin</cp:lastModifiedBy>
  <cp:revision>5</cp:revision>
  <dcterms:created xsi:type="dcterms:W3CDTF">2019-05-14T13:01:00Z</dcterms:created>
  <dcterms:modified xsi:type="dcterms:W3CDTF">2019-05-15T02:57:00Z</dcterms:modified>
</cp:coreProperties>
</file>