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spacing w:val="-6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黑体" w:eastAsia="仿宋_GB2312" w:cs="黑体"/>
          <w:bCs/>
          <w:spacing w:val="-10"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吴川市城市管理和综合执法局招聘合同制工作人员（非编制）报名表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28"/>
          <w:szCs w:val="28"/>
        </w:rPr>
        <w:br w:type="textWrapping"/>
      </w:r>
    </w:p>
    <w:tbl>
      <w:tblPr>
        <w:tblStyle w:val="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姓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性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民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族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学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学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  <w:t>户口地址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425" w:type="dxa"/>
            <w:gridSpan w:val="7"/>
          </w:tcPr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本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承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widowControl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rPr>
                <w:rFonts w:ascii="仿宋_GB2312" w:hAnsi="Times New Roman" w:eastAsia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         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签名：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 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 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 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备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ind w:firstLine="420" w:firstLineChars="200"/>
              <w:rPr>
                <w:rFonts w:ascii="仿宋_GB2312" w:hAnsi="Times New Roman" w:eastAsia="仿宋_GB2312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Times New Roman" w:eastAsia="仿宋_GB2312"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</w:t>
      </w:r>
      <w:r>
        <w:rPr>
          <w:rFonts w:ascii="仿宋_GB2312" w:hAnsi="Times New Roman" w:eastAsia="仿宋_GB2312"/>
          <w:sz w:val="24"/>
          <w:szCs w:val="24"/>
        </w:rPr>
        <w:t>1.</w:t>
      </w:r>
      <w:r>
        <w:rPr>
          <w:rFonts w:hint="eastAsia" w:ascii="仿宋_GB2312" w:hAnsi="Times New Roman" w:eastAsia="仿宋_GB2312"/>
          <w:sz w:val="24"/>
          <w:szCs w:val="24"/>
        </w:rPr>
        <w:t>此表请如实填写；</w:t>
      </w:r>
      <w:r>
        <w:rPr>
          <w:rFonts w:ascii="仿宋_GB2312" w:hAnsi="Times New Roman" w:eastAsia="仿宋_GB2312"/>
          <w:sz w:val="24"/>
          <w:szCs w:val="24"/>
        </w:rPr>
        <w:t>2.</w:t>
      </w:r>
      <w:r>
        <w:rPr>
          <w:rFonts w:hint="eastAsia" w:ascii="仿宋_GB2312" w:hAnsi="Times New Roman" w:eastAsia="仿宋_GB2312"/>
          <w:sz w:val="24"/>
          <w:szCs w:val="24"/>
        </w:rPr>
        <w:t>照片为近期免冠照片；</w:t>
      </w:r>
      <w:r>
        <w:rPr>
          <w:rFonts w:ascii="仿宋_GB2312" w:hAnsi="Times New Roman" w:eastAsia="仿宋_GB2312"/>
          <w:sz w:val="24"/>
          <w:szCs w:val="24"/>
        </w:rPr>
        <w:t>3.</w:t>
      </w:r>
      <w:r>
        <w:rPr>
          <w:rFonts w:hint="eastAsia" w:ascii="仿宋_GB2312" w:hAnsi="Times New Roman" w:eastAsia="仿宋_GB2312"/>
          <w:sz w:val="24"/>
          <w:szCs w:val="24"/>
        </w:rPr>
        <w:t>简历从初中填起。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CD7"/>
    <w:rsid w:val="001D6B47"/>
    <w:rsid w:val="00206FFE"/>
    <w:rsid w:val="0036067C"/>
    <w:rsid w:val="003B1A62"/>
    <w:rsid w:val="003F1CD7"/>
    <w:rsid w:val="0043133B"/>
    <w:rsid w:val="005A1093"/>
    <w:rsid w:val="007F5765"/>
    <w:rsid w:val="0091749C"/>
    <w:rsid w:val="009C174F"/>
    <w:rsid w:val="00AF0BF4"/>
    <w:rsid w:val="04995DBF"/>
    <w:rsid w:val="15F9365D"/>
    <w:rsid w:val="397F3BAA"/>
    <w:rsid w:val="7B6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335</Words>
  <Characters>1915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2020-10-12T23:55:00Z</dcterms:created>
  <dc:creator>飞天邀月</dc:creator>
  <cp:lastModifiedBy>那一天</cp:lastModifiedBy>
  <cp:lastPrinted>2020-10-14T06:52:00Z</cp:lastPrinted>
  <dcterms:modified xsi:type="dcterms:W3CDTF">2020-10-16T08:37:34Z</dcterms:modified>
  <dc:title>吴川市文明办招聘政府购买服务岗位人员公 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