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w w:val="98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基层党支部“三会一课”每月情况报备表</w:t>
      </w:r>
    </w:p>
    <w:p>
      <w:pPr>
        <w:spacing w:line="480" w:lineRule="exact"/>
        <w:rPr>
          <w:rFonts w:ascii="方正小标宋简体" w:hAnsi="方正小标宋简体" w:eastAsia="方正小标宋简体" w:cs="方正小标宋简体"/>
          <w:w w:val="98"/>
          <w:sz w:val="44"/>
          <w:szCs w:val="44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党支部名称（盖章）：吴川市统计局党支部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20"/>
        <w:gridCol w:w="151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10" w:type="dxa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会议类别</w:t>
            </w:r>
          </w:p>
        </w:tc>
        <w:tc>
          <w:tcPr>
            <w:tcW w:w="3020" w:type="dxa"/>
          </w:tcPr>
          <w:p>
            <w:pPr>
              <w:spacing w:line="640" w:lineRule="exact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</w:rPr>
              <w:t>党员</w:t>
            </w:r>
            <w:r>
              <w:rPr>
                <w:rFonts w:hint="eastAsia" w:ascii="宋体" w:cs="宋体"/>
                <w:sz w:val="24"/>
                <w:lang w:eastAsia="zh-CN"/>
              </w:rPr>
              <w:t>活动日</w:t>
            </w:r>
          </w:p>
        </w:tc>
        <w:tc>
          <w:tcPr>
            <w:tcW w:w="1510" w:type="dxa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主持人</w:t>
            </w:r>
          </w:p>
        </w:tc>
        <w:tc>
          <w:tcPr>
            <w:tcW w:w="3020" w:type="dxa"/>
          </w:tcPr>
          <w:p>
            <w:pPr>
              <w:spacing w:line="640" w:lineRule="exact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骆禹荣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10" w:type="dxa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会议时间</w:t>
            </w:r>
          </w:p>
        </w:tc>
        <w:tc>
          <w:tcPr>
            <w:tcW w:w="3020" w:type="dxa"/>
          </w:tcPr>
          <w:p>
            <w:pPr>
              <w:spacing w:line="6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201</w:t>
            </w:r>
            <w:r>
              <w:rPr>
                <w:rFonts w:hint="eastAsia" w:asci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hint="eastAsia" w:asci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hint="eastAsia" w:ascii="宋体" w:cs="宋体"/>
                <w:sz w:val="24"/>
                <w:lang w:val="en-US" w:eastAsia="zh-CN"/>
              </w:rPr>
              <w:t>27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  <w:tc>
          <w:tcPr>
            <w:tcW w:w="1510" w:type="dxa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活动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地点</w:t>
            </w:r>
          </w:p>
        </w:tc>
        <w:tc>
          <w:tcPr>
            <w:tcW w:w="3020" w:type="dxa"/>
          </w:tcPr>
          <w:p>
            <w:pPr>
              <w:spacing w:line="640" w:lineRule="exact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统计局三楼小会议室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10" w:type="dxa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会议主题</w:t>
            </w:r>
          </w:p>
        </w:tc>
        <w:tc>
          <w:tcPr>
            <w:tcW w:w="7550" w:type="dxa"/>
            <w:gridSpan w:val="3"/>
          </w:tcPr>
          <w:p>
            <w:pPr>
              <w:spacing w:line="640" w:lineRule="exact"/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组织开展“6.30扶贫济困日”捐款党日主题活动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510" w:type="dxa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参会人员</w:t>
            </w:r>
          </w:p>
        </w:tc>
        <w:tc>
          <w:tcPr>
            <w:tcW w:w="7550" w:type="dxa"/>
            <w:gridSpan w:val="3"/>
          </w:tcPr>
          <w:p>
            <w:pPr>
              <w:spacing w:line="640" w:lineRule="exact"/>
              <w:jc w:val="left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骆禹荣、陈燕士、谭燕、易家秀、吴健梅、</w:t>
            </w:r>
            <w:r>
              <w:rPr>
                <w:rFonts w:hint="eastAsia" w:ascii="宋体" w:cs="宋体"/>
                <w:sz w:val="24"/>
              </w:rPr>
              <w:t>曾景尧、高华连、温君敏、张华连、欧中强</w:t>
            </w:r>
            <w:r>
              <w:rPr>
                <w:rFonts w:hint="eastAsia" w:ascii="宋体" w:cs="宋体"/>
                <w:sz w:val="24"/>
                <w:lang w:eastAsia="zh-CN"/>
              </w:rPr>
              <w:t>、曾国荣、易康妹、庞宇洪、欧超霞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1510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会议内容</w:t>
            </w:r>
          </w:p>
        </w:tc>
        <w:tc>
          <w:tcPr>
            <w:tcW w:w="755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64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我局党支部组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织全体干部职工在三楼小会议室开展“6.30扶贫济困日”捐款活动，大家在局党组书记、局长骆禹荣同志的带领下，纷纷慷慨解囊，经统计我支部共捐款6900元，为打赢新时期脱贫攻坚战汇聚点滴力量。</w:t>
            </w:r>
          </w:p>
          <w:p>
            <w:pPr>
              <w:spacing w:line="640" w:lineRule="exact"/>
              <w:jc w:val="left"/>
              <w:rPr>
                <w:rFonts w:hint="eastAsia" w:asci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5" w:hRule="atLeast"/>
        </w:trPr>
        <w:tc>
          <w:tcPr>
            <w:tcW w:w="1510" w:type="dxa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会议照片</w:t>
            </w:r>
          </w:p>
        </w:tc>
        <w:tc>
          <w:tcPr>
            <w:tcW w:w="7550" w:type="dxa"/>
            <w:gridSpan w:val="3"/>
          </w:tcPr>
          <w:p>
            <w:pPr>
              <w:spacing w:line="64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bookmarkStart w:id="0" w:name="_GoBack"/>
            <w:r>
              <w:rPr>
                <w:rFonts w:hint="eastAsia" w:eastAsia="宋体"/>
                <w:lang w:eastAsia="zh-CN"/>
              </w:rPr>
              <w:pict>
                <v:shape id="_x0000_i1027" o:spt="75" alt="微信图片_20190702155835" type="#_x0000_t75" style="height:273.25pt;width:365pt;" filled="f" o:preferrelative="t" stroked="f" coordsize="21600,21600">
                  <v:path/>
                  <v:fill on="f" focussize="0,0"/>
                  <v:stroke on="f"/>
                  <v:imagedata r:id="rId5" o:title="微信图片_20190702155835"/>
                  <o:lock v:ext="edit" aspectratio="t"/>
                  <w10:wrap type="none"/>
                  <w10:anchorlock/>
                </v:shape>
              </w:pict>
            </w:r>
            <w:bookmarkEnd w:id="0"/>
          </w:p>
          <w:p>
            <w:pPr>
              <w:spacing w:line="64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640" w:lineRule="exact"/>
              <w:jc w:val="left"/>
              <w:rPr>
                <w:rFonts w:asci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填表人：易家秀</w:t>
            </w:r>
            <w:r>
              <w:rPr>
                <w:rFonts w:ascii="宋体" w:hAnsi="宋体" w:cs="宋体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</w:rPr>
              <w:t>审核人：</w:t>
            </w:r>
          </w:p>
          <w:p>
            <w:pPr>
              <w:spacing w:line="640" w:lineRule="exact"/>
              <w:jc w:val="left"/>
              <w:rPr>
                <w:rFonts w:asci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联系电话：</w:t>
            </w:r>
            <w:r>
              <w:rPr>
                <w:rFonts w:ascii="宋体" w:hAnsi="宋体" w:cs="宋体"/>
                <w:sz w:val="24"/>
              </w:rPr>
              <w:t>5608094</w:t>
            </w:r>
          </w:p>
        </w:tc>
      </w:tr>
    </w:tbl>
    <w:p>
      <w:pPr>
        <w:spacing w:line="400" w:lineRule="exact"/>
        <w:ind w:firstLine="482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24"/>
        </w:rPr>
        <w:t>注：</w:t>
      </w:r>
      <w:r>
        <w:rPr>
          <w:rFonts w:hint="eastAsia" w:ascii="宋体" w:hAnsi="宋体" w:cs="宋体"/>
          <w:sz w:val="24"/>
        </w:rPr>
        <w:t>此表由各基层党支部填写本月已经开展“三会一课”的情况，结合《层党组织开展组织生活情况月报表》，在下个月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日前分别报上级党委。</w:t>
      </w:r>
    </w:p>
    <w:sectPr>
      <w:footerReference r:id="rId3" w:type="default"/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3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96411E5"/>
    <w:rsid w:val="00005E68"/>
    <w:rsid w:val="0007486F"/>
    <w:rsid w:val="00091F64"/>
    <w:rsid w:val="000A194B"/>
    <w:rsid w:val="000E69D0"/>
    <w:rsid w:val="00106A7A"/>
    <w:rsid w:val="0013083D"/>
    <w:rsid w:val="0016786E"/>
    <w:rsid w:val="001D36BC"/>
    <w:rsid w:val="001E01C0"/>
    <w:rsid w:val="001F1713"/>
    <w:rsid w:val="001F5C36"/>
    <w:rsid w:val="00241816"/>
    <w:rsid w:val="002835C8"/>
    <w:rsid w:val="002C1DC5"/>
    <w:rsid w:val="003143A6"/>
    <w:rsid w:val="003F6D3E"/>
    <w:rsid w:val="00416877"/>
    <w:rsid w:val="004437B7"/>
    <w:rsid w:val="00462D2A"/>
    <w:rsid w:val="004770C6"/>
    <w:rsid w:val="00481959"/>
    <w:rsid w:val="00493B49"/>
    <w:rsid w:val="00511BD6"/>
    <w:rsid w:val="00571132"/>
    <w:rsid w:val="005975AD"/>
    <w:rsid w:val="005D2CA5"/>
    <w:rsid w:val="005E5142"/>
    <w:rsid w:val="006216EB"/>
    <w:rsid w:val="006311F3"/>
    <w:rsid w:val="00632DFA"/>
    <w:rsid w:val="00642D80"/>
    <w:rsid w:val="00645C68"/>
    <w:rsid w:val="0069168F"/>
    <w:rsid w:val="007B6865"/>
    <w:rsid w:val="0082277B"/>
    <w:rsid w:val="0089615C"/>
    <w:rsid w:val="008D4643"/>
    <w:rsid w:val="00932E71"/>
    <w:rsid w:val="0094294C"/>
    <w:rsid w:val="009922C1"/>
    <w:rsid w:val="009A6B15"/>
    <w:rsid w:val="00A906D5"/>
    <w:rsid w:val="00AB2EA2"/>
    <w:rsid w:val="00AC66D1"/>
    <w:rsid w:val="00AD3383"/>
    <w:rsid w:val="00AE4F58"/>
    <w:rsid w:val="00B11001"/>
    <w:rsid w:val="00BB61A2"/>
    <w:rsid w:val="00BC7DDA"/>
    <w:rsid w:val="00BE15D7"/>
    <w:rsid w:val="00C270AB"/>
    <w:rsid w:val="00C71986"/>
    <w:rsid w:val="00C9541F"/>
    <w:rsid w:val="00CB16E2"/>
    <w:rsid w:val="00D27FB1"/>
    <w:rsid w:val="00DB53BF"/>
    <w:rsid w:val="00DD562E"/>
    <w:rsid w:val="00E10626"/>
    <w:rsid w:val="00E87D68"/>
    <w:rsid w:val="00EB2C5F"/>
    <w:rsid w:val="00ED5465"/>
    <w:rsid w:val="00F53180"/>
    <w:rsid w:val="00F543B3"/>
    <w:rsid w:val="00F74716"/>
    <w:rsid w:val="03EA28C6"/>
    <w:rsid w:val="053C3E48"/>
    <w:rsid w:val="0DA35CD0"/>
    <w:rsid w:val="0F9D179D"/>
    <w:rsid w:val="12DA7A0A"/>
    <w:rsid w:val="1EE94A9D"/>
    <w:rsid w:val="22B1097C"/>
    <w:rsid w:val="2B806F2F"/>
    <w:rsid w:val="2C002735"/>
    <w:rsid w:val="32520B55"/>
    <w:rsid w:val="36EF2855"/>
    <w:rsid w:val="37596379"/>
    <w:rsid w:val="37CF5979"/>
    <w:rsid w:val="3C457D0F"/>
    <w:rsid w:val="456E2AF4"/>
    <w:rsid w:val="46B04676"/>
    <w:rsid w:val="521C4930"/>
    <w:rsid w:val="5709293D"/>
    <w:rsid w:val="5EFD6EDB"/>
    <w:rsid w:val="684D0A9C"/>
    <w:rsid w:val="696411E5"/>
    <w:rsid w:val="6D535020"/>
    <w:rsid w:val="6FD67A84"/>
    <w:rsid w:val="74690E77"/>
    <w:rsid w:val="77C93F41"/>
    <w:rsid w:val="78B967DF"/>
    <w:rsid w:val="7D8614FE"/>
    <w:rsid w:val="7E9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locked/>
    <w:uiPriority w:val="99"/>
    <w:rPr>
      <w:rFonts w:cs="Times New Roman"/>
    </w:rPr>
  </w:style>
  <w:style w:type="character" w:customStyle="1" w:styleId="10">
    <w:name w:val="Footer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204</Words>
  <Characters>1168</Characters>
  <Lines>0</Lines>
  <Paragraphs>0</Paragraphs>
  <TotalTime>36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2018-08-28T02:50:00Z</dcterms:created>
  <dc:creator>Administrator</dc:creator>
  <cp:lastModifiedBy>Administrator</cp:lastModifiedBy>
  <cp:lastPrinted>2019-03-01T01:25:00Z</cp:lastPrinted>
  <dcterms:modified xsi:type="dcterms:W3CDTF">2019-07-02T08:56:10Z</dcterms:modified>
  <dc:title>中共吴川市委组织部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