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ED2" w:rsidRDefault="00AF4ED2" w:rsidP="00BE0A7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AF4ED2" w:rsidRDefault="00AF4ED2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王村港镇政府办公室政府信息公开申请表</w:t>
      </w:r>
    </w:p>
    <w:tbl>
      <w:tblPr>
        <w:tblW w:w="101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AF4ED2" w:rsidTr="0081251C">
        <w:trPr>
          <w:trHeight w:val="645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AF4ED2" w:rsidRDefault="00AF4ED2" w:rsidP="0081251C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申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请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人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信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0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AF4ED2" w:rsidRDefault="00AF4ED2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</w:t>
            </w:r>
          </w:p>
          <w:p w:rsidR="00AF4ED2" w:rsidRDefault="00AF4ED2" w:rsidP="0081251C">
            <w:pPr>
              <w:spacing w:line="380" w:lineRule="exact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602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38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pacing w:val="-20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AF4ED2" w:rsidRDefault="00AF4ED2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vAlign w:val="center"/>
          </w:tcPr>
          <w:p w:rsidR="00AF4ED2" w:rsidRDefault="00AF4ED2" w:rsidP="0081251C"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800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825" w:type="dxa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1874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586" w:type="dxa"/>
            <w:gridSpan w:val="7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AF4ED2" w:rsidTr="0081251C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586" w:type="dxa"/>
            <w:gridSpan w:val="7"/>
          </w:tcPr>
          <w:p w:rsidR="00AF4ED2" w:rsidRDefault="00AF4ED2" w:rsidP="0081251C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AF4ED2" w:rsidTr="0081251C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F4ED2" w:rsidRDefault="00AF4ED2" w:rsidP="00BE0A74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王村港镇政府办公室政府信息公开申请表</w:t>
      </w:r>
    </w:p>
    <w:tbl>
      <w:tblPr>
        <w:tblW w:w="102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 w:rsidR="00AF4ED2" w:rsidTr="0081251C">
        <w:trPr>
          <w:trHeight w:val="578"/>
          <w:jc w:val="center"/>
        </w:trPr>
        <w:tc>
          <w:tcPr>
            <w:tcW w:w="734" w:type="dxa"/>
            <w:vMerge w:val="restart"/>
            <w:vAlign w:val="center"/>
          </w:tcPr>
          <w:p w:rsidR="00AF4ED2" w:rsidRDefault="00AF4ED2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</w:p>
          <w:p w:rsidR="00AF4ED2" w:rsidRDefault="00AF4ED2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</w:p>
          <w:p w:rsidR="00AF4ED2" w:rsidRDefault="00AF4ED2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:rsidR="00AF4ED2" w:rsidRDefault="00AF4ED2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</w:t>
            </w:r>
          </w:p>
          <w:p w:rsidR="00AF4ED2" w:rsidRDefault="00AF4ED2" w:rsidP="0081251C">
            <w:pPr>
              <w:spacing w:line="380" w:lineRule="exact"/>
              <w:ind w:firstLineChars="83" w:firstLine="199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</w:t>
            </w:r>
          </w:p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</w:t>
            </w:r>
          </w:p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</w:t>
            </w:r>
          </w:p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</w:p>
        </w:tc>
        <w:tc>
          <w:tcPr>
            <w:tcW w:w="1280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F4ED2" w:rsidRDefault="00AF4ED2" w:rsidP="0081251C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78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79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F4ED2" w:rsidRDefault="00AF4ED2" w:rsidP="0081251C">
            <w:pPr>
              <w:spacing w:line="380" w:lineRule="exact"/>
              <w:ind w:left="51" w:firstLine="416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80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643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80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4" w:type="dxa"/>
            <w:vAlign w:val="center"/>
          </w:tcPr>
          <w:p w:rsidR="00AF4ED2" w:rsidRDefault="00AF4ED2" w:rsidP="0081251C"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546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AF4ED2" w:rsidRDefault="00AF4ED2" w:rsidP="0081251C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需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府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信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息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所需的政府信息</w:t>
            </w:r>
          </w:p>
        </w:tc>
        <w:tc>
          <w:tcPr>
            <w:tcW w:w="1114" w:type="dxa"/>
            <w:vAlign w:val="center"/>
          </w:tcPr>
          <w:p w:rsidR="00AF4ED2" w:rsidRDefault="00AF4ED2" w:rsidP="0081251C">
            <w:pPr>
              <w:spacing w:line="38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vAlign w:val="center"/>
          </w:tcPr>
          <w:p w:rsidR="00AF4ED2" w:rsidRDefault="00AF4ED2" w:rsidP="0081251C">
            <w:pPr>
              <w:spacing w:line="380" w:lineRule="exact"/>
              <w:ind w:firstLine="480"/>
              <w:rPr>
                <w:rFonts w:ascii="宋体"/>
                <w:sz w:val="24"/>
              </w:rPr>
            </w:pPr>
          </w:p>
        </w:tc>
        <w:tc>
          <w:tcPr>
            <w:tcW w:w="616" w:type="dxa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文号</w:t>
            </w:r>
          </w:p>
        </w:tc>
        <w:tc>
          <w:tcPr>
            <w:tcW w:w="1996" w:type="dxa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2210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617" w:type="dxa"/>
            <w:gridSpan w:val="6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或者其他特征描述</w:t>
            </w:r>
            <w:r>
              <w:rPr>
                <w:rFonts w:ascii="宋体" w:hAnsi="宋体"/>
                <w:sz w:val="24"/>
              </w:rPr>
              <w:t>:</w:t>
            </w: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</w:p>
        </w:tc>
      </w:tr>
      <w:tr w:rsidR="00AF4ED2" w:rsidTr="0081251C">
        <w:trPr>
          <w:trHeight w:val="672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提供政府信息的指定方式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 w:rsidR="00AF4ED2" w:rsidRDefault="00AF4ED2" w:rsidP="0081251C">
            <w:pPr>
              <w:spacing w:line="380" w:lineRule="exact"/>
              <w:ind w:left="51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□纸质文本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□电子邮件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□其他</w:t>
            </w:r>
          </w:p>
        </w:tc>
      </w:tr>
      <w:tr w:rsidR="00AF4ED2" w:rsidTr="0081251C">
        <w:trPr>
          <w:trHeight w:val="658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获取政府信息的方式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单选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7617" w:type="dxa"/>
            <w:gridSpan w:val="6"/>
          </w:tcPr>
          <w:p w:rsidR="00AF4ED2" w:rsidRDefault="00AF4ED2" w:rsidP="0081251C"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</w:rPr>
            </w:pPr>
            <w:r>
              <w:rPr>
                <w:rFonts w:ascii="宋体" w:hAnsi="宋体" w:hint="eastAsia"/>
                <w:spacing w:val="-18"/>
                <w:sz w:val="24"/>
              </w:rPr>
              <w:t>□邮寄</w:t>
            </w:r>
            <w:r>
              <w:rPr>
                <w:rFonts w:ascii="宋体" w:hAnsi="宋体"/>
                <w:spacing w:val="-18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18"/>
                <w:sz w:val="24"/>
              </w:rPr>
              <w:t>□传真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 xml:space="preserve">□网上获取　</w:t>
            </w:r>
            <w:r>
              <w:rPr>
                <w:rFonts w:ascii="宋体" w:hAnsi="宋体"/>
                <w:spacing w:val="-18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18"/>
                <w:sz w:val="24"/>
              </w:rPr>
              <w:t>□自行领取</w:t>
            </w:r>
            <w:r>
              <w:rPr>
                <w:rFonts w:ascii="宋体" w:hAnsi="宋体"/>
                <w:spacing w:val="-18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18"/>
                <w:sz w:val="24"/>
              </w:rPr>
              <w:t>□当场查阅、抄录</w:t>
            </w:r>
          </w:p>
        </w:tc>
      </w:tr>
      <w:tr w:rsidR="00AF4ED2" w:rsidTr="0081251C">
        <w:trPr>
          <w:trHeight w:val="585"/>
          <w:jc w:val="center"/>
        </w:trPr>
        <w:tc>
          <w:tcPr>
            <w:tcW w:w="734" w:type="dxa"/>
            <w:vMerge/>
            <w:vAlign w:val="center"/>
          </w:tcPr>
          <w:p w:rsidR="00AF4ED2" w:rsidRDefault="00AF4ED2" w:rsidP="0081251C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923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/>
              <w:rPr>
                <w:rFonts w:ascii="宋体"/>
                <w:spacing w:val="-12"/>
                <w:sz w:val="24"/>
              </w:rPr>
            </w:pPr>
            <w:r>
              <w:rPr>
                <w:rFonts w:ascii="宋体" w:hAnsi="宋体" w:hint="eastAsia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70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 w:rsidR="00AF4ED2" w:rsidRDefault="00AF4ED2" w:rsidP="0081251C"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F4ED2" w:rsidRDefault="00AF4ED2" w:rsidP="009A1AB0">
      <w:pPr>
        <w:widowControl/>
        <w:spacing w:line="480" w:lineRule="auto"/>
        <w:jc w:val="left"/>
        <w:rPr>
          <w:rFonts w:ascii="仿宋_GB2312" w:eastAsia="仿宋_GB2312" w:hAnsi="微软雅黑" w:cs="宋体"/>
          <w:color w:val="000000"/>
          <w:kern w:val="0"/>
          <w:sz w:val="30"/>
          <w:szCs w:val="30"/>
        </w:rPr>
      </w:pPr>
      <w:bookmarkStart w:id="0" w:name="_GoBack"/>
      <w:bookmarkEnd w:id="0"/>
    </w:p>
    <w:sectPr w:rsidR="00AF4ED2" w:rsidSect="00296E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ED2" w:rsidRDefault="00AF4ED2" w:rsidP="00BE0A74">
      <w:r>
        <w:separator/>
      </w:r>
    </w:p>
  </w:endnote>
  <w:endnote w:type="continuationSeparator" w:id="0">
    <w:p w:rsidR="00AF4ED2" w:rsidRDefault="00AF4ED2" w:rsidP="00BE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D2" w:rsidRDefault="00AF4ED2">
    <w:pPr>
      <w:pStyle w:val="Footer"/>
      <w:jc w:val="center"/>
    </w:pPr>
    <w:fldSimple w:instr=" PAGE   \* MERGEFORMAT ">
      <w:r w:rsidRPr="006054F1">
        <w:rPr>
          <w:noProof/>
          <w:lang w:val="zh-CN"/>
        </w:rPr>
        <w:t>2</w:t>
      </w:r>
    </w:fldSimple>
  </w:p>
  <w:p w:rsidR="00AF4ED2" w:rsidRDefault="00AF4E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ED2" w:rsidRDefault="00AF4ED2" w:rsidP="00BE0A74">
      <w:r>
        <w:separator/>
      </w:r>
    </w:p>
  </w:footnote>
  <w:footnote w:type="continuationSeparator" w:id="0">
    <w:p w:rsidR="00AF4ED2" w:rsidRDefault="00AF4ED2" w:rsidP="00BE0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A74"/>
    <w:rsid w:val="00296E9D"/>
    <w:rsid w:val="00385E87"/>
    <w:rsid w:val="003943E0"/>
    <w:rsid w:val="004E6C43"/>
    <w:rsid w:val="005F3060"/>
    <w:rsid w:val="006054F1"/>
    <w:rsid w:val="0081251C"/>
    <w:rsid w:val="00846E3C"/>
    <w:rsid w:val="009A1AB0"/>
    <w:rsid w:val="00A004DB"/>
    <w:rsid w:val="00A47258"/>
    <w:rsid w:val="00AF4ED2"/>
    <w:rsid w:val="00BE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A74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E0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0A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E0A7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E0A7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89</Words>
  <Characters>510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刘园园</dc:creator>
  <cp:keywords/>
  <dc:description/>
  <cp:lastModifiedBy>dad</cp:lastModifiedBy>
  <cp:revision>5</cp:revision>
  <dcterms:created xsi:type="dcterms:W3CDTF">2019-05-14T13:01:00Z</dcterms:created>
  <dcterms:modified xsi:type="dcterms:W3CDTF">2019-05-15T11:32:00Z</dcterms:modified>
</cp:coreProperties>
</file>